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6"/>
          <w:szCs w:val="36"/>
        </w:rPr>
        <w:t>中国新闻奖系列、连续、组合报道作品完整目录</w:t>
      </w:r>
      <w:bookmarkEnd w:id="0"/>
    </w:p>
    <w:p/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63"/>
        <w:gridCol w:w="2607"/>
        <w:gridCol w:w="849"/>
        <w:gridCol w:w="993"/>
        <w:gridCol w:w="991"/>
        <w:gridCol w:w="99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致敬最可爱的人——纪念抗美援朝70周年·老兵访谈录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号</w:t>
            </w:r>
          </w:p>
        </w:tc>
        <w:tc>
          <w:tcPr>
            <w:tcW w:w="19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单篇作品标题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字数/时长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刊播版面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</w:tr>
    </w:tbl>
    <w:tbl>
      <w:tblPr>
        <w:tblStyle w:val="7"/>
        <w:tblpPr w:leftFromText="180" w:rightFromText="180" w:vertAnchor="text" w:tblpY="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851"/>
        <w:gridCol w:w="992"/>
        <w:gridCol w:w="992"/>
        <w:gridCol w:w="99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血洒白云山,火海中的生死较量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——记志愿军老战士吕品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3198字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2020年9月7日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冒着炮火将邱少云遗体抬下战场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——记志愿军老战士韩远泉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163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月8日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空中激战,分秒之间决胜负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——记志愿军老战士那启明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829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月9日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最难忘的是一枚救命战友的胸章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——记志愿军老战士李相玉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405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月10日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上甘岭,最难的是几天几夜没水喝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——记志愿军老战士郭平友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807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月11日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是英雄,是好汉,“三八线”上来检验——记志愿军老战士孟昭身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1849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2020年9月11日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当年过鸭绿江，就没想过回来”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——记志愿军老战士程茂友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420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月15日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一火炕两板凳的战地婚礼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——记志愿军女战士沈正林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752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月16日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驾车拖走敌人埋藏的定时炸弹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——记志愿军汽车兵满志成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796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2020年9月16日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连夜行军百里是家常便饭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——记志愿军后勤兵马世勋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713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月17日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为抢救伤员三天三夜没吃饭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——记志愿军医护兵王忠义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544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2020年9月17日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三年几乎没离开过自己的炮位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——记志愿军高射炮兵李维波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797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月22日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从步兵直接“转型”高射机枪手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——记志愿军老战士顾绍仁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848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2020年9月22日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炸弹来袭瞬间，我本能地护住电台”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——记志愿军报务员关长义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816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2020年9</w:t>
            </w:r>
            <w:r>
              <w:rPr>
                <w:rFonts w:ascii="宋体" w:hAnsi="宋体" w:eastAsia="宋体"/>
                <w:sz w:val="18"/>
                <w:szCs w:val="18"/>
              </w:rPr>
              <w:t>月23日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我送情报，敌机就在头上扫射”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——记志愿军老战士赵云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736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2010年9月23日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空中拼刺刀，打出中国空军赫赫威名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——记空军一级战斗英雄王海上将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213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2010年9</w:t>
            </w:r>
            <w:r>
              <w:rPr>
                <w:rFonts w:ascii="宋体" w:hAnsi="宋体" w:eastAsia="宋体"/>
                <w:sz w:val="18"/>
                <w:szCs w:val="18"/>
              </w:rPr>
              <w:t>月24日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“每天急行军没空考虑生死”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——记志愿军老战士刘振山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822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2010年9</w:t>
            </w:r>
            <w:r>
              <w:rPr>
                <w:rFonts w:ascii="宋体" w:hAnsi="宋体" w:eastAsia="宋体"/>
                <w:sz w:val="18"/>
                <w:szCs w:val="18"/>
              </w:rPr>
              <w:t>月25日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“我们的胜利是拼出来的”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——记志愿军老战士常宗信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870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2010年9月25日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只要祖国需要，随时准备上战场！”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——记志愿军老战士王凤和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732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2010年9</w:t>
            </w:r>
            <w:r>
              <w:rPr>
                <w:rFonts w:ascii="宋体" w:hAnsi="宋体" w:eastAsia="宋体"/>
                <w:sz w:val="18"/>
                <w:szCs w:val="18"/>
              </w:rPr>
              <w:t>月29日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三渡鸭绿江战沙场 献身山城村甘务农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——记志愿军老战士孙景坤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2694字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2010年9</w:t>
            </w:r>
            <w:r>
              <w:rPr>
                <w:rFonts w:ascii="宋体" w:hAnsi="宋体" w:eastAsia="宋体"/>
                <w:sz w:val="18"/>
                <w:szCs w:val="18"/>
              </w:rPr>
              <w:t>月3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“战友们从土堆中把我挖出来”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——记志愿军老战士汤继润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775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2010年1</w:t>
            </w:r>
            <w:r>
              <w:rPr>
                <w:rFonts w:ascii="宋体" w:hAnsi="宋体" w:eastAsia="宋体"/>
                <w:sz w:val="18"/>
                <w:szCs w:val="18"/>
              </w:rPr>
              <w:t>0月1日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22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“忙着战斗，来不及悲伤”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——记志愿军老战士赵继胜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809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“打仗最终还要靠那股子精神”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——记志愿军老战士孙孝忠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786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24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“我永远记得在朝鲜的780天”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——记志愿军老战士徐良龙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831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“炮火中，我教不识字的战士写家信”——记志愿军文化教员陈继甫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769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“战场上，无数次被我的‘学生们’感动”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——记志愿军文化教员王福春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805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她16岁就担当“伤员保护神”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——记志愿军医务兵吴晓岚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760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4日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他双手磨破挖出被埋战友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——记志愿军医务兵孙乃强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763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2020年10月4日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他冒险将军火罐车顶出山洞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——记志愿军机车司机关云庆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804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6日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30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“炸死算牺牲，炸不死就拼到底！”——记志愿军汽车兵杨殿生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738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2020年10月6日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“我就是一根炸不断的电话线”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——记志愿军通信兵赵振声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745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“做好把脑袋别在腰带上的准备！”——记志愿军书记员马汉贤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718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在山头上成功坚守三个月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——记志愿军老战士于作友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753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8日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“天一黑，战士们就像猛虎出山”——记志愿军通讯员吴松林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786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2020年10月8日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“先不换防，打了这仗再回国！”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——记志愿军老战士娄文业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794</w:t>
            </w:r>
            <w:r>
              <w:rPr>
                <w:rFonts w:hint="eastAsia" w:ascii="宋体" w:hAnsi="宋体" w:eastAsia="宋体"/>
              </w:rPr>
              <w:t>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2020年10月9日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“雪地潜伏，一趴　就是好几天”——记志愿军老战士金朋玲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1778字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2020年10月9日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“我活着，就不让底片遗失”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——记志愿军战地记者孙田原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1768字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13日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率领炮兵成功阻敌被编入教材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——记志愿军老战士萧模林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1789字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2020年10月13日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“没有一人因抢救不当死在我手里”——记志愿军医务兵徐福绵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1768字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14日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40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两次赴朝，亲历反细菌战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——记志愿军医务兵薛广文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1792字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2020年10月14日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首战端掉美军加强团指挥部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——记志愿军老战士李昌言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1748字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15日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“人在电台在，炸了就一块死”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——记志愿军通信兵荣凤岐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1720字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2020年10月15日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“我是替战友活下来的，每一天都是幸福的”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——记志愿军通信兵黄吉福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1776字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16日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“我在心里把祖国翻天覆地变化和战友唠唠”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——记志愿军报务员王成信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1788字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2020年10月16日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“黄继光一直激励着我”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——记志愿军炮兵宋国青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17日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“打下敌机为战友报仇！”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——记志愿军炮兵那会卿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1875字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2020年10月17日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“急救包就是我的‘武器’”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——记志愿军卫生员赵增江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1809字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18日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“我们活捉了美国飞行员”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——记志愿军后勤兵王力平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1849字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2020年10月18日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“我把下巴留在元山港战场”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——记志愿军老战士刘克仁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1793字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21日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50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“能穿军装一辈子就没白活！”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——记志愿军老战士靳海芳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1775字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2020年10月21日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“最危险时，我已抱着必死的决心”——记志愿军炮兵邹继良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1720字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22日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“在战场上，我只看见惨烈和伤痛”——记志愿军医护兵关大局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1651字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2020年10月22日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“我们一个连全歼美军一个连”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——记志愿军老战士鞠万昌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1790字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23日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“弹片离肺膜只有两厘米”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——记志愿军老战士宋广学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1777字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2020年10月23日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“走路不掉队，打仗不怕死”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——记志愿军老战士南启祥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1735字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27日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“我们在坑道里演，　子弹在头上飞！”　——记志愿军文艺兵吴文芳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1704字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2020年10月27日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“在朝鲜四年，我一直住地窨里”——记志愿军报务员章成志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1752字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28日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捧回烈士抛洒鲜血的一抔土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——记志愿军老战士宁殿云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1806字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2020年10月28日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“我多次与死神擦肩，从不后悔”——记志愿军老战士王竭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1715字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29日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60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亲历中朝释放“联合国军”战俘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——记志愿军老战士蒋恺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1831字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2020年10月29日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61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“炸坦克那一刻，我就没想活”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——记志愿军老战士程龙江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1831字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</w:t>
            </w:r>
            <w:r>
              <w:rPr>
                <w:rFonts w:ascii="宋体" w:hAnsi="宋体" w:eastAsia="宋体"/>
                <w:sz w:val="18"/>
                <w:szCs w:val="18"/>
              </w:rPr>
              <w:t>30日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“战友倒下是我　最痛苦的回忆”——记志愿军卫生员黄玉佳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1755字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2020年10月30日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“上甘岭战役，我打出190发炮弹”——记志愿军“神炮手”周继成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2142字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2020年11月1日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3402" w:type="dxa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“再难也要把弹药送到上甘岭”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——记志愿军老战士钟发玖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1370字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2020年11月1日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“神枪手”们把阵地推进300余米——记志愿军老战士赵兴元</w:t>
            </w:r>
            <w:r>
              <w:rPr>
                <w:rFonts w:ascii="宋体" w:hAnsi="宋体" w:eastAsia="宋体"/>
              </w:rPr>
              <w:t xml:space="preserve">  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1956字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</w:t>
            </w:r>
            <w:r>
              <w:rPr>
                <w:rFonts w:ascii="宋体" w:hAnsi="宋体" w:eastAsia="宋体"/>
                <w:sz w:val="18"/>
                <w:szCs w:val="18"/>
              </w:rPr>
              <w:t>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单机与14架敌机格斗20分钟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——记志愿军飞行员华龙毅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1821字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2020年11月2日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3402" w:type="dxa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横城穿插阻击战创辉煌战绩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——记志愿军老战士张竭诚</w:t>
            </w:r>
            <w:r>
              <w:rPr>
                <w:rFonts w:ascii="宋体" w:hAnsi="宋体" w:eastAsia="宋体"/>
              </w:rPr>
              <w:t xml:space="preserve">  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1986字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</w:t>
            </w:r>
            <w:r>
              <w:rPr>
                <w:rFonts w:ascii="宋体" w:hAnsi="宋体" w:eastAsia="宋体"/>
                <w:sz w:val="18"/>
                <w:szCs w:val="18"/>
              </w:rPr>
              <w:t>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“国家帮我们接回了大哥遗骨”  ——记志愿军侦察员陈曾吉　　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1820字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2020年11月3日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“不管啥样的军队来，咱都敢打！”——记志愿军老战士白清林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1811字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</w:t>
            </w:r>
            <w:r>
              <w:rPr>
                <w:rFonts w:ascii="宋体" w:hAnsi="宋体" w:eastAsia="宋体"/>
                <w:sz w:val="18"/>
                <w:szCs w:val="18"/>
              </w:rPr>
              <w:t>4日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7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70</w:t>
            </w:r>
          </w:p>
        </w:tc>
        <w:tc>
          <w:tcPr>
            <w:tcW w:w="340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“心里没有怕，只想着消灭敌人”——记志愿军老战士朱法印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1657字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2020年11月4日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71</w:t>
            </w:r>
          </w:p>
        </w:tc>
        <w:tc>
          <w:tcPr>
            <w:tcW w:w="3402" w:type="dxa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铭记，是最好的致敬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——纪念抗美援朝70周年系列报道结束语</w:t>
            </w:r>
            <w:r>
              <w:rPr>
                <w:rFonts w:ascii="宋体" w:hAnsi="宋体" w:eastAsia="宋体"/>
              </w:rPr>
              <w:t xml:space="preserve">  </w:t>
            </w:r>
          </w:p>
        </w:tc>
        <w:tc>
          <w:tcPr>
            <w:tcW w:w="851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4245</w:t>
            </w:r>
          </w:p>
        </w:tc>
        <w:tc>
          <w:tcPr>
            <w:tcW w:w="992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2020年11月7</w:t>
            </w:r>
            <w:r>
              <w:rPr>
                <w:rFonts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99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代表作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CA"/>
    <w:rsid w:val="000302BE"/>
    <w:rsid w:val="000B6CD1"/>
    <w:rsid w:val="000E25EB"/>
    <w:rsid w:val="000E5274"/>
    <w:rsid w:val="0010469C"/>
    <w:rsid w:val="00133325"/>
    <w:rsid w:val="00180BEA"/>
    <w:rsid w:val="002106F6"/>
    <w:rsid w:val="00223E47"/>
    <w:rsid w:val="002F59E7"/>
    <w:rsid w:val="003C4E39"/>
    <w:rsid w:val="004462B1"/>
    <w:rsid w:val="00464275"/>
    <w:rsid w:val="00522555"/>
    <w:rsid w:val="00525E66"/>
    <w:rsid w:val="00543547"/>
    <w:rsid w:val="005D06C9"/>
    <w:rsid w:val="005F3BFD"/>
    <w:rsid w:val="006375C3"/>
    <w:rsid w:val="0065368B"/>
    <w:rsid w:val="00694CC5"/>
    <w:rsid w:val="00713100"/>
    <w:rsid w:val="00721E7F"/>
    <w:rsid w:val="007251BC"/>
    <w:rsid w:val="007E53FF"/>
    <w:rsid w:val="007F43C5"/>
    <w:rsid w:val="00820543"/>
    <w:rsid w:val="00834BAD"/>
    <w:rsid w:val="00850018"/>
    <w:rsid w:val="00871E2A"/>
    <w:rsid w:val="00886528"/>
    <w:rsid w:val="00897868"/>
    <w:rsid w:val="008B5701"/>
    <w:rsid w:val="0090534F"/>
    <w:rsid w:val="00944A25"/>
    <w:rsid w:val="009E094B"/>
    <w:rsid w:val="009F202A"/>
    <w:rsid w:val="009F6E69"/>
    <w:rsid w:val="00A021CE"/>
    <w:rsid w:val="00A33AFC"/>
    <w:rsid w:val="00AA1FD4"/>
    <w:rsid w:val="00B26D7C"/>
    <w:rsid w:val="00B42E1B"/>
    <w:rsid w:val="00B76F27"/>
    <w:rsid w:val="00C439EE"/>
    <w:rsid w:val="00C7126E"/>
    <w:rsid w:val="00C77243"/>
    <w:rsid w:val="00C77ECE"/>
    <w:rsid w:val="00D565CA"/>
    <w:rsid w:val="00D644C4"/>
    <w:rsid w:val="00D66655"/>
    <w:rsid w:val="00D81122"/>
    <w:rsid w:val="00D813BE"/>
    <w:rsid w:val="00D912C2"/>
    <w:rsid w:val="00DB107A"/>
    <w:rsid w:val="00FA4DD7"/>
    <w:rsid w:val="00FE063E"/>
    <w:rsid w:val="4AB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AF988C9</Template>
  <Pages>4</Pages>
  <Words>609</Words>
  <Characters>3477</Characters>
  <Lines>28</Lines>
  <Paragraphs>8</Paragraphs>
  <TotalTime>62</TotalTime>
  <ScaleCrop>false</ScaleCrop>
  <LinksUpToDate>false</LinksUpToDate>
  <CharactersWithSpaces>4078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2021-04-18T08:27:00Z</dcterms:created>
  <dc:creator>B210-3</dc:creator>
  <cp:lastModifiedBy>Ch</cp:lastModifiedBy>
  <cp:lastPrinted>2021-04-21T03:08:00Z</cp:lastPrinted>
  <dcterms:modified xsi:type="dcterms:W3CDTF">2021-05-29T10:02:30Z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BE3CF86B4E6C47BE8B9B61C0FE6E9F46</vt:lpwstr>
  </property>
</Properties>
</file>